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3836" w14:textId="77777777" w:rsidR="00144C63" w:rsidRPr="00686B1D" w:rsidRDefault="004B3CBE">
      <w:pPr>
        <w:pStyle w:val="Textbody"/>
        <w:ind w:left="811" w:hanging="811"/>
        <w:jc w:val="center"/>
        <w:rPr>
          <w:rFonts w:eastAsia="標楷體"/>
          <w:sz w:val="28"/>
          <w:szCs w:val="28"/>
        </w:rPr>
      </w:pPr>
      <w:r w:rsidRPr="00686B1D">
        <w:rPr>
          <w:rFonts w:eastAsia="標楷體"/>
          <w:b/>
          <w:sz w:val="28"/>
          <w:szCs w:val="32"/>
        </w:rPr>
        <w:t>Meta X</w:t>
      </w:r>
      <w:r w:rsidRPr="00686B1D">
        <w:rPr>
          <w:rFonts w:eastAsia="標楷體"/>
          <w:b/>
          <w:sz w:val="28"/>
          <w:szCs w:val="32"/>
        </w:rPr>
        <w:t>政治大學獎學金</w:t>
      </w:r>
      <w:r w:rsidR="005E1BC9" w:rsidRPr="00686B1D">
        <w:rPr>
          <w:rFonts w:eastAsia="標楷體" w:hint="eastAsia"/>
          <w:b/>
          <w:sz w:val="28"/>
          <w:szCs w:val="32"/>
        </w:rPr>
        <w:t>研究</w:t>
      </w:r>
      <w:r w:rsidR="00166BC9" w:rsidRPr="00686B1D">
        <w:rPr>
          <w:rFonts w:eastAsia="標楷體" w:hint="eastAsia"/>
          <w:b/>
          <w:sz w:val="28"/>
          <w:szCs w:val="32"/>
        </w:rPr>
        <w:t>論文獎</w:t>
      </w:r>
      <w:r w:rsidRPr="00686B1D">
        <w:rPr>
          <w:rFonts w:eastAsia="標楷體"/>
          <w:b/>
          <w:sz w:val="28"/>
          <w:szCs w:val="32"/>
        </w:rPr>
        <w:t>推薦</w:t>
      </w:r>
      <w:r w:rsidR="00166BC9" w:rsidRPr="00686B1D">
        <w:rPr>
          <w:rFonts w:eastAsia="標楷體" w:hint="eastAsia"/>
          <w:b/>
          <w:sz w:val="28"/>
          <w:szCs w:val="32"/>
        </w:rPr>
        <w:t>表</w:t>
      </w:r>
    </w:p>
    <w:p w14:paraId="70686E51" w14:textId="77777777" w:rsidR="00144C63" w:rsidRPr="00AE1499" w:rsidRDefault="004B3CBE">
      <w:pPr>
        <w:pStyle w:val="Textbody"/>
        <w:snapToGrid w:val="0"/>
        <w:spacing w:before="131"/>
        <w:jc w:val="right"/>
        <w:rPr>
          <w:rFonts w:eastAsia="標楷體"/>
          <w:szCs w:val="20"/>
        </w:rPr>
      </w:pPr>
      <w:r w:rsidRPr="00AE1499">
        <w:rPr>
          <w:rFonts w:eastAsia="標楷體"/>
          <w:szCs w:val="20"/>
        </w:rPr>
        <w:t>申請日期</w:t>
      </w:r>
      <w:r w:rsidRPr="00AE1499">
        <w:rPr>
          <w:rFonts w:eastAsia="標楷體"/>
          <w:szCs w:val="20"/>
        </w:rPr>
        <w:t xml:space="preserve">:     </w:t>
      </w:r>
      <w:r w:rsidRPr="00AE1499">
        <w:rPr>
          <w:rFonts w:eastAsia="標楷體"/>
          <w:szCs w:val="20"/>
        </w:rPr>
        <w:t>年</w:t>
      </w:r>
      <w:r w:rsidRPr="00AE1499">
        <w:rPr>
          <w:rFonts w:eastAsia="標楷體"/>
          <w:szCs w:val="20"/>
        </w:rPr>
        <w:t xml:space="preserve">   </w:t>
      </w:r>
      <w:r w:rsidRPr="00AE1499">
        <w:rPr>
          <w:rFonts w:eastAsia="標楷體"/>
          <w:szCs w:val="20"/>
        </w:rPr>
        <w:t>月</w:t>
      </w:r>
      <w:r w:rsidRPr="00AE1499">
        <w:rPr>
          <w:rFonts w:eastAsia="標楷體"/>
          <w:szCs w:val="20"/>
        </w:rPr>
        <w:t xml:space="preserve">   </w:t>
      </w:r>
      <w:r w:rsidRPr="00AE1499">
        <w:rPr>
          <w:rFonts w:eastAsia="標楷體"/>
          <w:szCs w:val="20"/>
        </w:rPr>
        <w:t>日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2600"/>
        <w:gridCol w:w="4547"/>
      </w:tblGrid>
      <w:tr w:rsidR="00144C63" w:rsidRPr="00AE1499" w14:paraId="1C92FCE4" w14:textId="77777777" w:rsidTr="007316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54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1F9F" w14:textId="77777777" w:rsidR="00144C63" w:rsidRPr="00AE1499" w:rsidRDefault="004B3CBE">
            <w:pPr>
              <w:pStyle w:val="Textbody"/>
              <w:spacing w:line="10" w:lineRule="atLeast"/>
              <w:ind w:left="810" w:hanging="810"/>
              <w:jc w:val="center"/>
              <w:rPr>
                <w:rFonts w:eastAsia="標楷體"/>
                <w:b/>
              </w:rPr>
            </w:pPr>
            <w:r w:rsidRPr="00AE1499">
              <w:rPr>
                <w:rFonts w:eastAsia="標楷體"/>
                <w:b/>
              </w:rPr>
              <w:t>個人資料</w:t>
            </w:r>
          </w:p>
        </w:tc>
      </w:tr>
      <w:tr w:rsidR="00144C63" w:rsidRPr="00AE1499" w14:paraId="25AEFB38" w14:textId="77777777" w:rsidTr="007316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807B" w14:textId="77777777" w:rsidR="00144C63" w:rsidRPr="00AE1499" w:rsidRDefault="004B3CBE" w:rsidP="00AE1499">
            <w:pPr>
              <w:pStyle w:val="Textbody"/>
              <w:ind w:left="810" w:hanging="810"/>
              <w:jc w:val="center"/>
              <w:rPr>
                <w:rFonts w:eastAsia="標楷體"/>
              </w:rPr>
            </w:pPr>
            <w:r w:rsidRPr="00AE1499">
              <w:rPr>
                <w:rFonts w:eastAsia="標楷體"/>
              </w:rPr>
              <w:t>姓　　名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DDBA" w14:textId="77777777" w:rsidR="00144C63" w:rsidRPr="00AE1499" w:rsidRDefault="004B3CBE">
            <w:pPr>
              <w:pStyle w:val="Textbody"/>
              <w:ind w:left="810" w:hanging="810"/>
              <w:jc w:val="both"/>
              <w:rPr>
                <w:rFonts w:eastAsia="標楷體"/>
              </w:rPr>
            </w:pPr>
            <w:r w:rsidRPr="00AE1499">
              <w:rPr>
                <w:rFonts w:eastAsia="標楷體"/>
              </w:rPr>
              <w:t>中文：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09C1" w14:textId="77777777" w:rsidR="00144C63" w:rsidRPr="00AE1499" w:rsidRDefault="004B3CBE">
            <w:pPr>
              <w:pStyle w:val="Textbody"/>
              <w:jc w:val="both"/>
              <w:rPr>
                <w:rFonts w:eastAsia="標楷體"/>
              </w:rPr>
            </w:pPr>
            <w:r w:rsidRPr="00AE1499">
              <w:rPr>
                <w:rFonts w:eastAsia="標楷體"/>
              </w:rPr>
              <w:t>英文：</w:t>
            </w:r>
          </w:p>
        </w:tc>
      </w:tr>
      <w:tr w:rsidR="00B93D34" w:rsidRPr="00AE1499" w14:paraId="15A947CA" w14:textId="77777777" w:rsidTr="007316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5F79" w14:textId="77777777" w:rsidR="00B93D34" w:rsidRPr="00AE1499" w:rsidRDefault="00B93D34" w:rsidP="00AE1499">
            <w:pPr>
              <w:pStyle w:val="Textbody"/>
              <w:ind w:left="810" w:hanging="810"/>
              <w:jc w:val="center"/>
              <w:rPr>
                <w:rFonts w:eastAsia="標楷體"/>
              </w:rPr>
            </w:pPr>
            <w:r w:rsidRPr="00AE1499">
              <w:rPr>
                <w:rFonts w:eastAsia="標楷體" w:hint="eastAsia"/>
              </w:rPr>
              <w:t>學號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6D6A" w14:textId="77777777" w:rsidR="00B93D34" w:rsidRPr="00AE1499" w:rsidRDefault="00B93D34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144C63" w:rsidRPr="00AE1499" w14:paraId="3C8FB9A3" w14:textId="77777777" w:rsidTr="00731668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C06A" w14:textId="77777777" w:rsidR="00144C63" w:rsidRPr="00AE1499" w:rsidRDefault="004B3CBE" w:rsidP="00AE1499">
            <w:pPr>
              <w:pStyle w:val="Textbody"/>
              <w:ind w:left="810" w:hanging="810"/>
              <w:jc w:val="center"/>
              <w:rPr>
                <w:rFonts w:eastAsia="標楷體"/>
              </w:rPr>
            </w:pPr>
            <w:r w:rsidRPr="00AE1499">
              <w:rPr>
                <w:rFonts w:eastAsia="標楷體"/>
              </w:rPr>
              <w:t>E-mail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9668B" w14:textId="77777777" w:rsidR="00144C63" w:rsidRPr="00AE1499" w:rsidRDefault="00144C63">
            <w:pPr>
              <w:pStyle w:val="Textbody"/>
              <w:ind w:left="810" w:hanging="810"/>
              <w:jc w:val="both"/>
              <w:rPr>
                <w:rFonts w:eastAsia="標楷體"/>
              </w:rPr>
            </w:pPr>
          </w:p>
        </w:tc>
      </w:tr>
      <w:tr w:rsidR="00120A92" w:rsidRPr="00AE1499" w14:paraId="3D98417F" w14:textId="77777777" w:rsidTr="0073166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8591" w14:textId="77777777" w:rsidR="00120A92" w:rsidRPr="00AE1499" w:rsidRDefault="00120A92" w:rsidP="00AE1499">
            <w:pPr>
              <w:pStyle w:val="Textbody"/>
              <w:ind w:left="810" w:hanging="810"/>
              <w:jc w:val="center"/>
              <w:rPr>
                <w:rFonts w:eastAsia="標楷體"/>
              </w:rPr>
            </w:pPr>
            <w:r w:rsidRPr="00AE1499">
              <w:rPr>
                <w:rFonts w:eastAsia="標楷體" w:hint="eastAsia"/>
              </w:rPr>
              <w:t>獎學金類別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0656" w14:textId="77777777" w:rsidR="00AE1499" w:rsidRPr="00AE1499" w:rsidRDefault="00AE1499" w:rsidP="00731668">
            <w:pPr>
              <w:pStyle w:val="Textbody"/>
              <w:ind w:left="240" w:hangingChars="100" w:hanging="240"/>
              <w:jc w:val="both"/>
              <w:rPr>
                <w:rFonts w:eastAsia="標楷體" w:cs="Wingdings"/>
              </w:rPr>
            </w:pPr>
            <w:r>
              <w:rPr>
                <w:rFonts w:ascii="標楷體" w:eastAsia="標楷體" w:hAnsi="標楷體" w:cs="Wingdings" w:hint="eastAsia"/>
              </w:rPr>
              <w:t>□</w:t>
            </w:r>
            <w:r w:rsidR="00120A92" w:rsidRPr="00AE1499">
              <w:rPr>
                <w:rFonts w:eastAsia="標楷體" w:hint="eastAsia"/>
              </w:rPr>
              <w:t>國際研討會發表論文</w:t>
            </w:r>
          </w:p>
          <w:p w14:paraId="1C45D20F" w14:textId="77777777" w:rsidR="00120A92" w:rsidRPr="00AE1499" w:rsidRDefault="00AE1499" w:rsidP="00731668">
            <w:pPr>
              <w:pStyle w:val="Textbody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Wingdings" w:hint="eastAsia"/>
              </w:rPr>
              <w:t>□</w:t>
            </w:r>
            <w:r w:rsidR="00120A92" w:rsidRPr="00AE1499">
              <w:rPr>
                <w:rFonts w:eastAsia="標楷體" w:cs="Wingdings" w:hint="eastAsia"/>
              </w:rPr>
              <w:t>期刊</w:t>
            </w:r>
            <w:r w:rsidRPr="00AE1499">
              <w:rPr>
                <w:rFonts w:eastAsia="標楷體" w:cs="Wingdings" w:hint="eastAsia"/>
              </w:rPr>
              <w:t>發表</w:t>
            </w:r>
            <w:r w:rsidR="00120A92" w:rsidRPr="00AE1499">
              <w:rPr>
                <w:rFonts w:eastAsia="標楷體" w:cs="Wingdings" w:hint="eastAsia"/>
              </w:rPr>
              <w:t>論文</w:t>
            </w:r>
            <w:proofErr w:type="gramStart"/>
            <w:r w:rsidRPr="00AE1499">
              <w:rPr>
                <w:rFonts w:eastAsia="標楷體" w:cs="Wingdings" w:hint="eastAsia"/>
              </w:rPr>
              <w:t>（</w:t>
            </w:r>
            <w:proofErr w:type="gramEnd"/>
            <w:r w:rsidR="000578F9" w:rsidRPr="00AE1499">
              <w:rPr>
                <w:rFonts w:eastAsia="標楷體" w:cs="Wingdings" w:hint="eastAsia"/>
              </w:rPr>
              <w:t>刊登年月</w:t>
            </w:r>
            <w:r w:rsidRPr="00AE1499">
              <w:rPr>
                <w:rFonts w:eastAsia="標楷體" w:cs="Wingdings" w:hint="eastAsia"/>
              </w:rPr>
              <w:t>：</w:t>
            </w:r>
            <w:r>
              <w:rPr>
                <w:rFonts w:eastAsia="標楷體" w:cs="Wingdings" w:hint="eastAsia"/>
              </w:rPr>
              <w:t xml:space="preserve">　　年　　月</w:t>
            </w:r>
            <w:r w:rsidR="00731668">
              <w:rPr>
                <w:rFonts w:eastAsia="標楷體" w:cs="Wingdings" w:hint="eastAsia"/>
              </w:rPr>
              <w:t>；</w:t>
            </w:r>
            <w:r w:rsidR="00731668" w:rsidRPr="00731668">
              <w:rPr>
                <w:rFonts w:eastAsia="標楷體" w:cs="Wingdings" w:hint="eastAsia"/>
              </w:rPr>
              <w:t>以</w:t>
            </w:r>
            <w:r w:rsidR="00731668" w:rsidRPr="004F03C2">
              <w:rPr>
                <w:rFonts w:eastAsia="標楷體" w:cs="Wingdings" w:hint="eastAsia"/>
                <w:color w:val="FF0000"/>
              </w:rPr>
              <w:t>202</w:t>
            </w:r>
            <w:r w:rsidR="000C6A81">
              <w:rPr>
                <w:rFonts w:eastAsia="標楷體" w:cs="Wingdings" w:hint="eastAsia"/>
                <w:color w:val="FF0000"/>
              </w:rPr>
              <w:t>3</w:t>
            </w:r>
            <w:r w:rsidR="00731668" w:rsidRPr="004F03C2">
              <w:rPr>
                <w:rFonts w:eastAsia="標楷體" w:cs="Wingdings" w:hint="eastAsia"/>
                <w:color w:val="FF0000"/>
              </w:rPr>
              <w:t>/1</w:t>
            </w:r>
            <w:r w:rsidR="00C90C66">
              <w:rPr>
                <w:rFonts w:eastAsia="標楷體" w:cs="Wingdings" w:hint="eastAsia"/>
                <w:color w:val="FF0000"/>
              </w:rPr>
              <w:t>1</w:t>
            </w:r>
            <w:r w:rsidR="00731668" w:rsidRPr="004F03C2">
              <w:rPr>
                <w:rFonts w:eastAsia="標楷體" w:cs="Wingdings" w:hint="eastAsia"/>
                <w:color w:val="FF0000"/>
              </w:rPr>
              <w:t>至</w:t>
            </w:r>
            <w:r w:rsidR="00731668" w:rsidRPr="004F03C2">
              <w:rPr>
                <w:rFonts w:eastAsia="標楷體" w:cs="Wingdings" w:hint="eastAsia"/>
                <w:color w:val="FF0000"/>
              </w:rPr>
              <w:t>202</w:t>
            </w:r>
            <w:r w:rsidR="000C6A81">
              <w:rPr>
                <w:rFonts w:eastAsia="標楷體" w:cs="Wingdings" w:hint="eastAsia"/>
                <w:color w:val="FF0000"/>
              </w:rPr>
              <w:t>5</w:t>
            </w:r>
            <w:r w:rsidR="00731668" w:rsidRPr="004F03C2">
              <w:rPr>
                <w:rFonts w:eastAsia="標楷體" w:cs="Wingdings" w:hint="eastAsia"/>
                <w:color w:val="FF0000"/>
              </w:rPr>
              <w:t>/1</w:t>
            </w:r>
            <w:r w:rsidR="00C90C66">
              <w:rPr>
                <w:rFonts w:eastAsia="標楷體" w:cs="Wingdings" w:hint="eastAsia"/>
                <w:color w:val="FF0000"/>
              </w:rPr>
              <w:t>1</w:t>
            </w:r>
            <w:r w:rsidR="00731668" w:rsidRPr="004F03C2">
              <w:rPr>
                <w:rFonts w:eastAsia="標楷體" w:cs="Wingdings" w:hint="eastAsia"/>
                <w:color w:val="FF0000"/>
              </w:rPr>
              <w:t>間</w:t>
            </w:r>
            <w:r w:rsidR="00731668">
              <w:rPr>
                <w:rFonts w:eastAsia="標楷體" w:cs="Wingdings" w:hint="eastAsia"/>
              </w:rPr>
              <w:t>刊登</w:t>
            </w:r>
            <w:r w:rsidR="00731668" w:rsidRPr="00731668">
              <w:rPr>
                <w:rFonts w:eastAsia="標楷體" w:cs="Wingdings" w:hint="eastAsia"/>
              </w:rPr>
              <w:t>為限</w:t>
            </w:r>
            <w:r w:rsidR="000578F9" w:rsidRPr="00AE1499">
              <w:rPr>
                <w:rFonts w:eastAsia="標楷體" w:cs="Wingdings" w:hint="eastAsia"/>
              </w:rPr>
              <w:t>)</w:t>
            </w:r>
          </w:p>
        </w:tc>
      </w:tr>
      <w:tr w:rsidR="00144C63" w:rsidRPr="00AE1499" w14:paraId="73F19749" w14:textId="77777777" w:rsidTr="007316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54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79E2" w14:textId="77777777" w:rsidR="00144C63" w:rsidRPr="00AE1499" w:rsidRDefault="004B3CBE" w:rsidP="00AE1499">
            <w:pPr>
              <w:pStyle w:val="Textbody"/>
              <w:ind w:left="810" w:hanging="810"/>
              <w:jc w:val="center"/>
              <w:rPr>
                <w:rFonts w:eastAsia="標楷體"/>
                <w:b/>
              </w:rPr>
            </w:pPr>
            <w:r w:rsidRPr="00AE1499">
              <w:rPr>
                <w:rFonts w:eastAsia="標楷體"/>
                <w:b/>
              </w:rPr>
              <w:t>論文資訊</w:t>
            </w:r>
          </w:p>
        </w:tc>
      </w:tr>
      <w:tr w:rsidR="00144C63" w:rsidRPr="000C6A81" w14:paraId="268ABEB4" w14:textId="77777777" w:rsidTr="007316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B09A" w14:textId="77777777" w:rsidR="00144C63" w:rsidRPr="00AE1499" w:rsidRDefault="008670E7" w:rsidP="00AE1499">
            <w:pPr>
              <w:pStyle w:val="Textbody"/>
              <w:ind w:left="810" w:hanging="810"/>
              <w:jc w:val="center"/>
              <w:rPr>
                <w:rFonts w:eastAsia="標楷體"/>
              </w:rPr>
            </w:pPr>
            <w:r w:rsidRPr="00AE1499">
              <w:rPr>
                <w:rFonts w:eastAsia="標楷體"/>
                <w:color w:val="000000"/>
              </w:rPr>
              <w:t>推薦</w:t>
            </w:r>
            <w:r w:rsidRPr="00AE1499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B8C6" w14:textId="77777777" w:rsidR="000C6A81" w:rsidRDefault="00731668" w:rsidP="00731668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Wingdings" w:hint="eastAsia"/>
              </w:rPr>
              <w:t>□</w:t>
            </w:r>
            <w:r w:rsidR="009B7DC3" w:rsidRPr="00AE1499">
              <w:rPr>
                <w:rFonts w:eastAsia="標楷體" w:hint="eastAsia"/>
              </w:rPr>
              <w:t>傳播</w:t>
            </w:r>
            <w:r w:rsidR="004B3CBE" w:rsidRPr="00AE1499">
              <w:rPr>
                <w:rFonts w:eastAsia="標楷體"/>
              </w:rPr>
              <w:t>博</w:t>
            </w:r>
            <w:r>
              <w:rPr>
                <w:rFonts w:eastAsia="標楷體" w:cs="Wingdings" w:hint="eastAsia"/>
              </w:rPr>
              <w:t xml:space="preserve">　</w:t>
            </w:r>
            <w:r>
              <w:rPr>
                <w:rFonts w:ascii="標楷體" w:eastAsia="標楷體" w:hAnsi="標楷體" w:cs="Wingdings" w:hint="eastAsia"/>
              </w:rPr>
              <w:t>□</w:t>
            </w:r>
            <w:r w:rsidR="009B7DC3" w:rsidRPr="00AE1499">
              <w:rPr>
                <w:rFonts w:eastAsia="標楷體" w:hint="eastAsia"/>
              </w:rPr>
              <w:t>傳播</w:t>
            </w:r>
            <w:proofErr w:type="gramStart"/>
            <w:r w:rsidR="004B3CBE" w:rsidRPr="00AE1499">
              <w:rPr>
                <w:rFonts w:eastAsia="標楷體"/>
              </w:rPr>
              <w:t>碩</w:t>
            </w:r>
            <w:proofErr w:type="gramEnd"/>
            <w:r>
              <w:rPr>
                <w:rFonts w:eastAsia="標楷體" w:cs="Wingdings" w:hint="eastAsia"/>
              </w:rPr>
              <w:t xml:space="preserve">　</w:t>
            </w:r>
            <w:r>
              <w:rPr>
                <w:rFonts w:ascii="標楷體" w:eastAsia="標楷體" w:hAnsi="標楷體" w:cs="Wingdings" w:hint="eastAsia"/>
              </w:rPr>
              <w:t>□</w:t>
            </w:r>
            <w:proofErr w:type="gramStart"/>
            <w:r w:rsidR="009B7DC3" w:rsidRPr="00AE1499">
              <w:rPr>
                <w:rFonts w:eastAsia="標楷體" w:hint="eastAsia"/>
              </w:rPr>
              <w:t>國傳</w:t>
            </w:r>
            <w:r w:rsidR="004B3CBE" w:rsidRPr="00AE1499">
              <w:rPr>
                <w:rFonts w:eastAsia="標楷體"/>
              </w:rPr>
              <w:t>碩</w:t>
            </w:r>
            <w:proofErr w:type="gramEnd"/>
            <w:r>
              <w:rPr>
                <w:rFonts w:eastAsia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="009B7DC3" w:rsidRPr="00AE1499">
              <w:rPr>
                <w:rFonts w:eastAsia="標楷體" w:hint="eastAsia"/>
              </w:rPr>
              <w:t>數位碩</w:t>
            </w:r>
            <w:r w:rsidR="009B7DC3" w:rsidRPr="00AE1499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9B7DC3" w:rsidRPr="00AE1499">
              <w:rPr>
                <w:rFonts w:eastAsia="標楷體" w:hint="eastAsia"/>
              </w:rPr>
              <w:t>碩士</w:t>
            </w:r>
            <w:r w:rsidR="004B3CBE" w:rsidRPr="00AE1499">
              <w:rPr>
                <w:rFonts w:eastAsia="標楷體"/>
              </w:rPr>
              <w:t>在職專班</w:t>
            </w:r>
          </w:p>
          <w:p w14:paraId="06813995" w14:textId="77777777" w:rsidR="00144C63" w:rsidRPr="00AE1499" w:rsidRDefault="000C6A81" w:rsidP="00731668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亞際</w:t>
            </w:r>
            <w:r w:rsidRPr="00AE1499">
              <w:rPr>
                <w:rFonts w:eastAsia="標楷體" w:hint="eastAsia"/>
              </w:rPr>
              <w:t>碩</w:t>
            </w:r>
            <w:proofErr w:type="gramEnd"/>
          </w:p>
        </w:tc>
      </w:tr>
      <w:tr w:rsidR="00144C63" w:rsidRPr="00AE1499" w14:paraId="0E55C84F" w14:textId="77777777" w:rsidTr="007316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D45C" w14:textId="77777777" w:rsidR="00144C63" w:rsidRPr="00AE1499" w:rsidRDefault="004B3CBE" w:rsidP="00AE1499">
            <w:pPr>
              <w:pStyle w:val="Textbody"/>
              <w:ind w:left="810" w:hanging="810"/>
              <w:jc w:val="center"/>
              <w:rPr>
                <w:rFonts w:eastAsia="標楷體"/>
              </w:rPr>
            </w:pPr>
            <w:r w:rsidRPr="00AE1499">
              <w:rPr>
                <w:rFonts w:eastAsia="標楷體"/>
              </w:rPr>
              <w:t>論文題目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A683" w14:textId="77777777" w:rsidR="00144C63" w:rsidRPr="00AE1499" w:rsidRDefault="00144C63">
            <w:pPr>
              <w:pStyle w:val="Textbody"/>
              <w:ind w:left="810" w:hanging="810"/>
              <w:jc w:val="both"/>
              <w:rPr>
                <w:rFonts w:eastAsia="標楷體"/>
              </w:rPr>
            </w:pPr>
          </w:p>
        </w:tc>
      </w:tr>
      <w:tr w:rsidR="008670E7" w:rsidRPr="00AE1499" w14:paraId="29BC64F8" w14:textId="77777777" w:rsidTr="00731668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3493" w14:textId="77777777" w:rsidR="00AE1499" w:rsidRDefault="009B7DC3" w:rsidP="00AE1499">
            <w:pPr>
              <w:pStyle w:val="Textbody"/>
              <w:spacing w:line="320" w:lineRule="exact"/>
              <w:ind w:hanging="24"/>
              <w:jc w:val="center"/>
              <w:rPr>
                <w:rFonts w:eastAsia="標楷體"/>
              </w:rPr>
            </w:pPr>
            <w:r w:rsidRPr="00AE1499">
              <w:rPr>
                <w:rFonts w:eastAsia="標楷體" w:hint="eastAsia"/>
              </w:rPr>
              <w:t>國際研討會名稱或</w:t>
            </w:r>
          </w:p>
          <w:p w14:paraId="65D7B5E1" w14:textId="77777777" w:rsidR="008670E7" w:rsidRPr="00AE1499" w:rsidRDefault="009B7DC3" w:rsidP="00AE1499">
            <w:pPr>
              <w:pStyle w:val="Textbody"/>
              <w:spacing w:line="320" w:lineRule="exact"/>
              <w:ind w:hanging="24"/>
              <w:jc w:val="center"/>
              <w:rPr>
                <w:rFonts w:eastAsia="標楷體"/>
              </w:rPr>
            </w:pPr>
            <w:r w:rsidRPr="00AE1499">
              <w:rPr>
                <w:rFonts w:eastAsia="標楷體" w:hint="eastAsia"/>
              </w:rPr>
              <w:t>期刊名稱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67B6" w14:textId="77777777" w:rsidR="008670E7" w:rsidRPr="00AE1499" w:rsidRDefault="008670E7">
            <w:pPr>
              <w:pStyle w:val="Textbody"/>
              <w:spacing w:line="320" w:lineRule="exact"/>
              <w:ind w:left="-111" w:hanging="23"/>
              <w:jc w:val="center"/>
              <w:rPr>
                <w:rFonts w:eastAsia="標楷體"/>
                <w:color w:val="FF0000"/>
              </w:rPr>
            </w:pPr>
          </w:p>
        </w:tc>
      </w:tr>
      <w:tr w:rsidR="00605419" w:rsidRPr="00AE1499" w14:paraId="3FBFCBA3" w14:textId="77777777" w:rsidTr="00731668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4C3F" w14:textId="77777777" w:rsidR="00605419" w:rsidRPr="00AE1499" w:rsidRDefault="00605419" w:rsidP="00AE1499">
            <w:pPr>
              <w:pStyle w:val="Textbody"/>
              <w:spacing w:line="320" w:lineRule="exact"/>
              <w:ind w:hanging="24"/>
              <w:jc w:val="center"/>
              <w:rPr>
                <w:rFonts w:eastAsia="標楷體"/>
              </w:rPr>
            </w:pPr>
            <w:r w:rsidRPr="00AE1499">
              <w:rPr>
                <w:rFonts w:eastAsia="標楷體" w:hint="eastAsia"/>
              </w:rPr>
              <w:t>期刊收錄資料庫</w:t>
            </w:r>
          </w:p>
          <w:p w14:paraId="5DCBD1AB" w14:textId="77777777" w:rsidR="000578F9" w:rsidRPr="00AE1499" w:rsidRDefault="00AE1499" w:rsidP="00AE1499">
            <w:pPr>
              <w:pStyle w:val="Textbody"/>
              <w:spacing w:line="320" w:lineRule="exact"/>
              <w:ind w:hanging="2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</w:t>
            </w:r>
            <w:r w:rsidR="000578F9" w:rsidRPr="00AE1499">
              <w:rPr>
                <w:rFonts w:eastAsia="標楷體" w:hint="eastAsia"/>
              </w:rPr>
              <w:t>國際研討會免填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8395" w14:textId="77777777" w:rsidR="00605419" w:rsidRPr="00AE1499" w:rsidRDefault="000C6A81" w:rsidP="00731668">
            <w:pPr>
              <w:pStyle w:val="Textbody"/>
              <w:spacing w:line="320" w:lineRule="exact"/>
              <w:ind w:left="-111" w:hanging="23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cs="Wingdings" w:hint="eastAsia"/>
              </w:rPr>
              <w:t xml:space="preserve"> </w:t>
            </w:r>
            <w:r w:rsidR="00731668">
              <w:rPr>
                <w:rFonts w:ascii="標楷體" w:eastAsia="標楷體" w:hAnsi="標楷體" w:cs="Wingdings" w:hint="eastAsia"/>
              </w:rPr>
              <w:t>□</w:t>
            </w:r>
            <w:r w:rsidR="00605419" w:rsidRPr="00AE1499">
              <w:rPr>
                <w:rFonts w:eastAsia="標楷體" w:hint="eastAsia"/>
              </w:rPr>
              <w:t>SSCI Q1 Q2</w:t>
            </w:r>
            <w:r w:rsidR="00605419" w:rsidRPr="00AE1499">
              <w:rPr>
                <w:rFonts w:eastAsia="標楷體"/>
              </w:rPr>
              <w:t xml:space="preserve"> </w:t>
            </w:r>
            <w:r w:rsidR="00731668">
              <w:rPr>
                <w:rFonts w:eastAsia="標楷體" w:hint="eastAsia"/>
              </w:rPr>
              <w:t xml:space="preserve">　</w:t>
            </w:r>
            <w:r w:rsidR="00731668">
              <w:rPr>
                <w:rFonts w:eastAsia="標楷體" w:cs="Wingdings" w:hint="eastAsia"/>
              </w:rPr>
              <w:t xml:space="preserve">　</w:t>
            </w:r>
            <w:r w:rsidR="00731668">
              <w:rPr>
                <w:rFonts w:ascii="標楷體" w:eastAsia="標楷體" w:hAnsi="標楷體" w:cs="Wingdings" w:hint="eastAsia"/>
              </w:rPr>
              <w:t>□</w:t>
            </w:r>
            <w:r w:rsidR="00605419" w:rsidRPr="00AE1499">
              <w:rPr>
                <w:rFonts w:eastAsia="標楷體"/>
              </w:rPr>
              <w:t>Scopus</w:t>
            </w:r>
            <w:r w:rsidR="00605419" w:rsidRPr="00AE1499">
              <w:rPr>
                <w:rFonts w:eastAsia="標楷體" w:hint="eastAsia"/>
              </w:rPr>
              <w:t xml:space="preserve"> Q1 Q2</w:t>
            </w:r>
            <w:r w:rsidR="00731668">
              <w:rPr>
                <w:rFonts w:eastAsia="標楷體" w:cs="Wingdings" w:hint="eastAsia"/>
              </w:rPr>
              <w:t xml:space="preserve">　　</w:t>
            </w:r>
            <w:r w:rsidR="00731668">
              <w:rPr>
                <w:rFonts w:ascii="標楷體" w:eastAsia="標楷體" w:hAnsi="標楷體" w:cs="Wingdings" w:hint="eastAsia"/>
              </w:rPr>
              <w:t>□</w:t>
            </w:r>
            <w:r w:rsidR="00605419" w:rsidRPr="00AE1499">
              <w:rPr>
                <w:rFonts w:eastAsia="標楷體" w:hint="eastAsia"/>
              </w:rPr>
              <w:t>TSSCI</w:t>
            </w:r>
            <w:r w:rsidR="00731668">
              <w:rPr>
                <w:rFonts w:eastAsia="標楷體" w:hint="eastAsia"/>
              </w:rPr>
              <w:t xml:space="preserve">　　</w:t>
            </w:r>
            <w:r w:rsidR="00731668">
              <w:rPr>
                <w:rFonts w:ascii="標楷體" w:eastAsia="標楷體" w:hAnsi="標楷體" w:hint="eastAsia"/>
              </w:rPr>
              <w:t>□</w:t>
            </w:r>
            <w:r w:rsidR="00605419" w:rsidRPr="00AE1499">
              <w:rPr>
                <w:rFonts w:eastAsia="標楷體" w:hint="eastAsia"/>
              </w:rPr>
              <w:t>SCI  Q1 Q2</w:t>
            </w:r>
          </w:p>
        </w:tc>
      </w:tr>
      <w:tr w:rsidR="008F07CA" w:rsidRPr="00AE1499" w14:paraId="7D0EC501" w14:textId="77777777" w:rsidTr="00731668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0442" w14:textId="77777777" w:rsidR="008F07CA" w:rsidRPr="00AE1499" w:rsidRDefault="008F07CA" w:rsidP="00AE1499">
            <w:pPr>
              <w:pStyle w:val="Textbody"/>
              <w:spacing w:line="320" w:lineRule="exact"/>
              <w:ind w:hanging="24"/>
              <w:jc w:val="center"/>
              <w:rPr>
                <w:rFonts w:eastAsia="標楷體"/>
              </w:rPr>
            </w:pPr>
            <w:r w:rsidRPr="00AE1499">
              <w:rPr>
                <w:rFonts w:eastAsia="標楷體"/>
              </w:rPr>
              <w:t>推薦排序</w:t>
            </w:r>
          </w:p>
          <w:p w14:paraId="1B541BDD" w14:textId="77777777" w:rsidR="008F07CA" w:rsidRPr="00AE1499" w:rsidRDefault="00117523" w:rsidP="00AE1499">
            <w:pPr>
              <w:pStyle w:val="Textbody"/>
              <w:spacing w:line="320" w:lineRule="exact"/>
              <w:ind w:hanging="2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</w:t>
            </w:r>
            <w:r w:rsidR="008F07CA" w:rsidRPr="00AE1499">
              <w:rPr>
                <w:rFonts w:eastAsia="標楷體"/>
              </w:rPr>
              <w:t>由</w:t>
            </w:r>
            <w:r w:rsidR="00B93D34" w:rsidRPr="00AE1499">
              <w:rPr>
                <w:rFonts w:eastAsia="標楷體" w:hint="eastAsia"/>
              </w:rPr>
              <w:t>系所</w:t>
            </w:r>
            <w:r w:rsidR="008F07CA" w:rsidRPr="00AE1499">
              <w:rPr>
                <w:rFonts w:eastAsia="標楷體"/>
              </w:rPr>
              <w:t>填寫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B67E" w14:textId="77777777" w:rsidR="008F07CA" w:rsidRPr="00AE1499" w:rsidRDefault="008F07CA">
            <w:pPr>
              <w:pStyle w:val="Textbody"/>
              <w:spacing w:line="320" w:lineRule="exact"/>
              <w:ind w:left="-111" w:hanging="23"/>
              <w:jc w:val="center"/>
              <w:rPr>
                <w:rFonts w:eastAsia="標楷體"/>
                <w:color w:val="FF0000"/>
              </w:rPr>
            </w:pPr>
          </w:p>
        </w:tc>
      </w:tr>
      <w:tr w:rsidR="00B93D34" w:rsidRPr="00AE1499" w14:paraId="0EE9DBC8" w14:textId="77777777" w:rsidTr="00731668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46" w14:textId="77777777" w:rsidR="00B93D34" w:rsidRPr="00AE1499" w:rsidRDefault="00B93D34" w:rsidP="00AE1499">
            <w:pPr>
              <w:pStyle w:val="Textbody"/>
              <w:spacing w:line="320" w:lineRule="exact"/>
              <w:ind w:hanging="24"/>
              <w:jc w:val="center"/>
              <w:rPr>
                <w:rFonts w:eastAsia="標楷體"/>
              </w:rPr>
            </w:pPr>
            <w:r w:rsidRPr="00AE1499">
              <w:rPr>
                <w:rFonts w:eastAsia="標楷體" w:hint="eastAsia"/>
              </w:rPr>
              <w:t>系所核章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9248" w14:textId="77777777" w:rsidR="00B93D34" w:rsidRPr="00AE1499" w:rsidRDefault="00B93D34">
            <w:pPr>
              <w:pStyle w:val="Textbody"/>
              <w:spacing w:line="320" w:lineRule="exact"/>
              <w:ind w:left="-111" w:hanging="23"/>
              <w:jc w:val="center"/>
              <w:rPr>
                <w:rFonts w:eastAsia="標楷體"/>
                <w:color w:val="FF0000"/>
              </w:rPr>
            </w:pPr>
          </w:p>
        </w:tc>
      </w:tr>
    </w:tbl>
    <w:p w14:paraId="3CA13271" w14:textId="77777777" w:rsidR="00144C63" w:rsidRPr="00731668" w:rsidRDefault="00731668" w:rsidP="00731668">
      <w:pPr>
        <w:pStyle w:val="Textbody"/>
        <w:snapToGrid w:val="0"/>
        <w:spacing w:beforeLines="50" w:before="422"/>
        <w:ind w:left="280" w:hangingChars="100" w:hanging="280"/>
        <w:contextualSpacing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＊</w:t>
      </w:r>
      <w:proofErr w:type="gramEnd"/>
      <w:r w:rsidRPr="00731668">
        <w:rPr>
          <w:rFonts w:eastAsia="標楷體" w:hint="eastAsia"/>
          <w:b/>
          <w:bCs/>
          <w:sz w:val="28"/>
          <w:szCs w:val="28"/>
        </w:rPr>
        <w:t>申請</w:t>
      </w:r>
      <w:r w:rsidR="00E47CB3" w:rsidRPr="00731668">
        <w:rPr>
          <w:rFonts w:eastAsia="標楷體" w:hint="eastAsia"/>
          <w:b/>
          <w:bCs/>
          <w:sz w:val="28"/>
          <w:szCs w:val="28"/>
        </w:rPr>
        <w:t>國際研討會發表論文</w:t>
      </w:r>
      <w:r>
        <w:rPr>
          <w:rFonts w:eastAsia="標楷體" w:hint="eastAsia"/>
          <w:b/>
          <w:bCs/>
          <w:sz w:val="28"/>
          <w:szCs w:val="28"/>
        </w:rPr>
        <w:t>獎學金須檢</w:t>
      </w:r>
      <w:proofErr w:type="gramStart"/>
      <w:r w:rsidR="00E47CB3" w:rsidRPr="00731668">
        <w:rPr>
          <w:rFonts w:eastAsia="標楷體" w:hint="eastAsia"/>
          <w:b/>
          <w:bCs/>
          <w:sz w:val="28"/>
          <w:szCs w:val="28"/>
        </w:rPr>
        <w:t>附</w:t>
      </w:r>
      <w:proofErr w:type="gramEnd"/>
      <w:r>
        <w:rPr>
          <w:rFonts w:eastAsia="標楷體" w:hint="eastAsia"/>
          <w:b/>
          <w:bCs/>
          <w:sz w:val="28"/>
          <w:szCs w:val="28"/>
        </w:rPr>
        <w:t>：</w:t>
      </w:r>
      <w:r>
        <w:rPr>
          <w:rFonts w:eastAsia="標楷體" w:hint="eastAsia"/>
          <w:b/>
          <w:bCs/>
          <w:sz w:val="28"/>
          <w:szCs w:val="28"/>
        </w:rPr>
        <w:t>(1)</w:t>
      </w:r>
      <w:r w:rsidR="00E47CB3" w:rsidRPr="00731668">
        <w:rPr>
          <w:rFonts w:eastAsia="標楷體" w:hint="eastAsia"/>
          <w:b/>
          <w:bCs/>
          <w:sz w:val="28"/>
          <w:szCs w:val="28"/>
        </w:rPr>
        <w:t>全文投稿證明</w:t>
      </w:r>
      <w:r>
        <w:rPr>
          <w:rFonts w:eastAsia="標楷體" w:hint="eastAsia"/>
          <w:b/>
          <w:bCs/>
          <w:sz w:val="28"/>
          <w:szCs w:val="28"/>
        </w:rPr>
        <w:t>、</w:t>
      </w:r>
      <w:r>
        <w:rPr>
          <w:rFonts w:eastAsia="標楷體" w:hint="eastAsia"/>
          <w:b/>
          <w:bCs/>
          <w:sz w:val="28"/>
          <w:szCs w:val="28"/>
        </w:rPr>
        <w:t>(2)</w:t>
      </w:r>
      <w:r w:rsidR="00E47CB3" w:rsidRPr="00731668">
        <w:rPr>
          <w:rFonts w:eastAsia="標楷體" w:hint="eastAsia"/>
          <w:b/>
          <w:bCs/>
          <w:sz w:val="28"/>
          <w:szCs w:val="28"/>
        </w:rPr>
        <w:t>議程</w:t>
      </w:r>
      <w:r>
        <w:rPr>
          <w:rFonts w:eastAsia="標楷體" w:hint="eastAsia"/>
          <w:b/>
          <w:bCs/>
          <w:sz w:val="28"/>
          <w:szCs w:val="28"/>
        </w:rPr>
        <w:t>、</w:t>
      </w:r>
      <w:r>
        <w:rPr>
          <w:rFonts w:eastAsia="標楷體" w:hint="eastAsia"/>
          <w:b/>
          <w:bCs/>
          <w:sz w:val="28"/>
          <w:szCs w:val="28"/>
        </w:rPr>
        <w:t>(3)</w:t>
      </w:r>
      <w:r w:rsidR="00E47CB3" w:rsidRPr="00731668">
        <w:rPr>
          <w:rFonts w:eastAsia="標楷體" w:hint="eastAsia"/>
          <w:b/>
          <w:bCs/>
          <w:sz w:val="28"/>
          <w:szCs w:val="28"/>
        </w:rPr>
        <w:t>出國發表證明</w:t>
      </w:r>
      <w:r>
        <w:rPr>
          <w:rFonts w:eastAsia="標楷體" w:hint="eastAsia"/>
          <w:b/>
          <w:bCs/>
          <w:sz w:val="28"/>
          <w:szCs w:val="28"/>
        </w:rPr>
        <w:t>、</w:t>
      </w:r>
      <w:r>
        <w:rPr>
          <w:rFonts w:eastAsia="標楷體" w:hint="eastAsia"/>
          <w:b/>
          <w:bCs/>
          <w:sz w:val="28"/>
          <w:szCs w:val="28"/>
        </w:rPr>
        <w:t>(4)</w:t>
      </w:r>
      <w:r w:rsidR="00E47CB3" w:rsidRPr="00731668">
        <w:rPr>
          <w:rFonts w:eastAsia="標楷體" w:hint="eastAsia"/>
          <w:b/>
          <w:bCs/>
          <w:sz w:val="28"/>
          <w:szCs w:val="28"/>
        </w:rPr>
        <w:t>論文摘要</w:t>
      </w:r>
      <w:r w:rsidR="00215DD1">
        <w:rPr>
          <w:rFonts w:eastAsia="標楷體" w:hint="eastAsia"/>
          <w:b/>
          <w:bCs/>
          <w:sz w:val="28"/>
          <w:szCs w:val="28"/>
        </w:rPr>
        <w:t>；請整合為</w:t>
      </w:r>
      <w:r w:rsidR="00215DD1">
        <w:rPr>
          <w:rFonts w:eastAsia="標楷體" w:hint="eastAsia"/>
          <w:b/>
          <w:bCs/>
          <w:sz w:val="28"/>
          <w:szCs w:val="28"/>
        </w:rPr>
        <w:t>1</w:t>
      </w:r>
      <w:r w:rsidR="00215DD1">
        <w:rPr>
          <w:rFonts w:eastAsia="標楷體" w:hint="eastAsia"/>
          <w:b/>
          <w:bCs/>
          <w:sz w:val="28"/>
          <w:szCs w:val="28"/>
        </w:rPr>
        <w:t>個</w:t>
      </w:r>
      <w:r w:rsidR="00215DD1">
        <w:rPr>
          <w:rFonts w:eastAsia="標楷體" w:hint="eastAsia"/>
          <w:b/>
          <w:bCs/>
          <w:sz w:val="28"/>
          <w:szCs w:val="28"/>
        </w:rPr>
        <w:t>pdf</w:t>
      </w:r>
      <w:r w:rsidR="00215DD1">
        <w:rPr>
          <w:rFonts w:eastAsia="標楷體" w:hint="eastAsia"/>
          <w:b/>
          <w:bCs/>
          <w:sz w:val="28"/>
          <w:szCs w:val="28"/>
        </w:rPr>
        <w:t>檔</w:t>
      </w:r>
      <w:r w:rsidR="000C6A81">
        <w:rPr>
          <w:rFonts w:eastAsia="標楷體" w:hint="eastAsia"/>
          <w:b/>
          <w:bCs/>
          <w:sz w:val="28"/>
          <w:szCs w:val="28"/>
        </w:rPr>
        <w:t>。</w:t>
      </w:r>
    </w:p>
    <w:p w14:paraId="0F18E807" w14:textId="77777777" w:rsidR="00731668" w:rsidRDefault="00731668" w:rsidP="00731668">
      <w:pPr>
        <w:pStyle w:val="Textbody"/>
        <w:snapToGrid w:val="0"/>
        <w:spacing w:beforeLines="50" w:before="422"/>
        <w:ind w:left="280" w:hangingChars="100" w:hanging="280"/>
        <w:contextualSpacing/>
        <w:rPr>
          <w:rFonts w:eastAsia="標楷體"/>
          <w:b/>
          <w:bCs/>
          <w:sz w:val="28"/>
          <w:szCs w:val="28"/>
        </w:rPr>
      </w:pPr>
    </w:p>
    <w:p w14:paraId="498A1941" w14:textId="77777777" w:rsidR="00E47CB3" w:rsidRPr="00731668" w:rsidRDefault="00731668" w:rsidP="00731668">
      <w:pPr>
        <w:pStyle w:val="Textbody"/>
        <w:snapToGrid w:val="0"/>
        <w:spacing w:beforeLines="50" w:before="422"/>
        <w:ind w:left="280" w:hangingChars="100" w:hanging="280"/>
        <w:contextualSpacing/>
        <w:rPr>
          <w:rFonts w:eastAsia="標楷體" w:hint="eastAsia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＊</w:t>
      </w:r>
      <w:proofErr w:type="gramEnd"/>
      <w:r>
        <w:rPr>
          <w:rFonts w:eastAsia="標楷體" w:hint="eastAsia"/>
          <w:b/>
          <w:bCs/>
          <w:sz w:val="28"/>
          <w:szCs w:val="28"/>
        </w:rPr>
        <w:t>申請</w:t>
      </w:r>
      <w:r w:rsidR="00E47CB3" w:rsidRPr="00731668">
        <w:rPr>
          <w:rFonts w:eastAsia="標楷體" w:hint="eastAsia"/>
          <w:b/>
          <w:bCs/>
          <w:sz w:val="28"/>
          <w:szCs w:val="28"/>
        </w:rPr>
        <w:t>期刊論文</w:t>
      </w:r>
      <w:r>
        <w:rPr>
          <w:rFonts w:eastAsia="標楷體" w:hint="eastAsia"/>
          <w:b/>
          <w:bCs/>
          <w:sz w:val="28"/>
          <w:szCs w:val="28"/>
        </w:rPr>
        <w:t>獎學金須檢</w:t>
      </w:r>
      <w:r w:rsidRPr="00731668">
        <w:rPr>
          <w:rFonts w:eastAsia="標楷體" w:hint="eastAsia"/>
          <w:b/>
          <w:bCs/>
          <w:sz w:val="28"/>
          <w:szCs w:val="28"/>
        </w:rPr>
        <w:t>附</w:t>
      </w:r>
      <w:r w:rsidR="00E47CB3" w:rsidRPr="00731668">
        <w:rPr>
          <w:rFonts w:eastAsia="標楷體" w:hint="eastAsia"/>
          <w:b/>
          <w:bCs/>
          <w:sz w:val="28"/>
          <w:szCs w:val="28"/>
        </w:rPr>
        <w:t>論文</w:t>
      </w:r>
      <w:r w:rsidRPr="00731668">
        <w:rPr>
          <w:rFonts w:eastAsia="標楷體" w:hint="eastAsia"/>
          <w:b/>
          <w:bCs/>
          <w:sz w:val="28"/>
          <w:szCs w:val="28"/>
        </w:rPr>
        <w:t>全文</w:t>
      </w:r>
      <w:r w:rsidR="0025345D">
        <w:rPr>
          <w:rFonts w:eastAsia="標楷體" w:hint="eastAsia"/>
          <w:b/>
          <w:bCs/>
          <w:sz w:val="28"/>
          <w:szCs w:val="28"/>
        </w:rPr>
        <w:t>（</w:t>
      </w:r>
      <w:r w:rsidRPr="00731668">
        <w:rPr>
          <w:rFonts w:eastAsia="標楷體" w:hint="eastAsia"/>
          <w:b/>
          <w:bCs/>
          <w:sz w:val="28"/>
          <w:szCs w:val="28"/>
        </w:rPr>
        <w:t>以</w:t>
      </w:r>
      <w:r w:rsidRPr="00731668">
        <w:rPr>
          <w:rFonts w:eastAsia="標楷體" w:hint="eastAsia"/>
          <w:b/>
          <w:bCs/>
          <w:sz w:val="28"/>
          <w:szCs w:val="28"/>
        </w:rPr>
        <w:t>202</w:t>
      </w:r>
      <w:r w:rsidR="000C6A81">
        <w:rPr>
          <w:rFonts w:eastAsia="標楷體" w:hint="eastAsia"/>
          <w:b/>
          <w:bCs/>
          <w:sz w:val="28"/>
          <w:szCs w:val="28"/>
        </w:rPr>
        <w:t>3</w:t>
      </w:r>
      <w:r w:rsidRPr="00731668">
        <w:rPr>
          <w:rFonts w:eastAsia="標楷體" w:hint="eastAsia"/>
          <w:b/>
          <w:bCs/>
          <w:sz w:val="28"/>
          <w:szCs w:val="28"/>
        </w:rPr>
        <w:t>/1</w:t>
      </w:r>
      <w:r w:rsidR="00C90C66">
        <w:rPr>
          <w:rFonts w:eastAsia="標楷體" w:hint="eastAsia"/>
          <w:b/>
          <w:bCs/>
          <w:sz w:val="28"/>
          <w:szCs w:val="28"/>
        </w:rPr>
        <w:t>1</w:t>
      </w:r>
      <w:r w:rsidRPr="00731668">
        <w:rPr>
          <w:rFonts w:eastAsia="標楷體" w:hint="eastAsia"/>
          <w:b/>
          <w:bCs/>
          <w:sz w:val="28"/>
          <w:szCs w:val="28"/>
        </w:rPr>
        <w:t>至</w:t>
      </w:r>
      <w:r w:rsidRPr="00731668">
        <w:rPr>
          <w:rFonts w:eastAsia="標楷體" w:hint="eastAsia"/>
          <w:b/>
          <w:bCs/>
          <w:sz w:val="28"/>
          <w:szCs w:val="28"/>
        </w:rPr>
        <w:t>202</w:t>
      </w:r>
      <w:r w:rsidR="000C6A81">
        <w:rPr>
          <w:rFonts w:eastAsia="標楷體" w:hint="eastAsia"/>
          <w:b/>
          <w:bCs/>
          <w:sz w:val="28"/>
          <w:szCs w:val="28"/>
        </w:rPr>
        <w:t>5</w:t>
      </w:r>
      <w:r w:rsidRPr="00731668">
        <w:rPr>
          <w:rFonts w:eastAsia="標楷體" w:hint="eastAsia"/>
          <w:b/>
          <w:bCs/>
          <w:sz w:val="28"/>
          <w:szCs w:val="28"/>
        </w:rPr>
        <w:t>/1</w:t>
      </w:r>
      <w:r w:rsidR="00C90C66">
        <w:rPr>
          <w:rFonts w:eastAsia="標楷體" w:hint="eastAsia"/>
          <w:b/>
          <w:bCs/>
          <w:sz w:val="28"/>
          <w:szCs w:val="28"/>
        </w:rPr>
        <w:t>1</w:t>
      </w:r>
      <w:r w:rsidRPr="00731668">
        <w:rPr>
          <w:rFonts w:eastAsia="標楷體" w:hint="eastAsia"/>
          <w:b/>
          <w:bCs/>
          <w:sz w:val="28"/>
          <w:szCs w:val="28"/>
        </w:rPr>
        <w:t>間刊登</w:t>
      </w:r>
      <w:r>
        <w:rPr>
          <w:rFonts w:eastAsia="標楷體" w:hint="eastAsia"/>
          <w:b/>
          <w:bCs/>
          <w:sz w:val="28"/>
          <w:szCs w:val="28"/>
        </w:rPr>
        <w:t>者</w:t>
      </w:r>
      <w:r w:rsidRPr="00731668">
        <w:rPr>
          <w:rFonts w:eastAsia="標楷體" w:hint="eastAsia"/>
          <w:b/>
          <w:bCs/>
          <w:sz w:val="28"/>
          <w:szCs w:val="28"/>
        </w:rPr>
        <w:t>為限</w:t>
      </w:r>
      <w:r w:rsidR="0025345D">
        <w:rPr>
          <w:rFonts w:eastAsia="標楷體" w:hint="eastAsia"/>
          <w:b/>
          <w:bCs/>
          <w:sz w:val="28"/>
          <w:szCs w:val="28"/>
        </w:rPr>
        <w:t>）</w:t>
      </w:r>
    </w:p>
    <w:p w14:paraId="51F79BBE" w14:textId="77777777" w:rsidR="00E47CB3" w:rsidRPr="00AE1499" w:rsidRDefault="00E47CB3" w:rsidP="00E47CB3">
      <w:pPr>
        <w:pStyle w:val="Textbody"/>
        <w:ind w:rightChars="763" w:right="1526"/>
        <w:rPr>
          <w:rFonts w:eastAsia="標楷體" w:hint="eastAsia"/>
        </w:rPr>
      </w:pPr>
    </w:p>
    <w:sectPr w:rsidR="00E47CB3" w:rsidRPr="00AE1499" w:rsidSect="00AE1499">
      <w:footerReference w:type="default" r:id="rId6"/>
      <w:pgSz w:w="11906" w:h="16838"/>
      <w:pgMar w:top="1134" w:right="1134" w:bottom="1134" w:left="1134" w:header="397" w:footer="397" w:gutter="0"/>
      <w:cols w:space="720"/>
      <w:docGrid w:type="lines" w:linePitch="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44F6" w14:textId="77777777" w:rsidR="008E4C6B" w:rsidRDefault="008E4C6B">
      <w:r>
        <w:separator/>
      </w:r>
    </w:p>
  </w:endnote>
  <w:endnote w:type="continuationSeparator" w:id="0">
    <w:p w14:paraId="62BB1D19" w14:textId="77777777" w:rsidR="008E4C6B" w:rsidRDefault="008E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8E48" w14:textId="77777777" w:rsidR="004B3CBE" w:rsidRDefault="004B3CBE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207DF">
      <w:rPr>
        <w:noProof/>
        <w:lang w:val="zh-TW"/>
      </w:rPr>
      <w:t>1</w:t>
    </w:r>
    <w:r>
      <w:rPr>
        <w:lang w:val="zh-TW"/>
      </w:rPr>
      <w:fldChar w:fldCharType="end"/>
    </w:r>
  </w:p>
  <w:p w14:paraId="3A283A12" w14:textId="77777777" w:rsidR="004B3CBE" w:rsidRDefault="004B3C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066D" w14:textId="77777777" w:rsidR="008E4C6B" w:rsidRDefault="008E4C6B">
      <w:r>
        <w:rPr>
          <w:color w:val="000000"/>
        </w:rPr>
        <w:separator/>
      </w:r>
    </w:p>
  </w:footnote>
  <w:footnote w:type="continuationSeparator" w:id="0">
    <w:p w14:paraId="5C465E5F" w14:textId="77777777" w:rsidR="008E4C6B" w:rsidRDefault="008E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3"/>
    <w:rsid w:val="000578F9"/>
    <w:rsid w:val="000C6A81"/>
    <w:rsid w:val="00117523"/>
    <w:rsid w:val="00120A92"/>
    <w:rsid w:val="00132986"/>
    <w:rsid w:val="00144C63"/>
    <w:rsid w:val="0016578A"/>
    <w:rsid w:val="00166BC9"/>
    <w:rsid w:val="0019554E"/>
    <w:rsid w:val="001A5CE6"/>
    <w:rsid w:val="00215DD1"/>
    <w:rsid w:val="0025345D"/>
    <w:rsid w:val="00323746"/>
    <w:rsid w:val="00390AFA"/>
    <w:rsid w:val="003C1693"/>
    <w:rsid w:val="00446E3D"/>
    <w:rsid w:val="00487071"/>
    <w:rsid w:val="004A3079"/>
    <w:rsid w:val="004B3CBE"/>
    <w:rsid w:val="004F03C2"/>
    <w:rsid w:val="005207DF"/>
    <w:rsid w:val="005E1BC9"/>
    <w:rsid w:val="00605419"/>
    <w:rsid w:val="00686B1D"/>
    <w:rsid w:val="00731668"/>
    <w:rsid w:val="00797758"/>
    <w:rsid w:val="008670E7"/>
    <w:rsid w:val="008E4C6B"/>
    <w:rsid w:val="008F07CA"/>
    <w:rsid w:val="009076BA"/>
    <w:rsid w:val="009A0814"/>
    <w:rsid w:val="009B7DC3"/>
    <w:rsid w:val="00AC1CD6"/>
    <w:rsid w:val="00AE1499"/>
    <w:rsid w:val="00AE42EF"/>
    <w:rsid w:val="00B22BF9"/>
    <w:rsid w:val="00B93D34"/>
    <w:rsid w:val="00B944AD"/>
    <w:rsid w:val="00BB7090"/>
    <w:rsid w:val="00BD18D5"/>
    <w:rsid w:val="00C022E1"/>
    <w:rsid w:val="00C342B8"/>
    <w:rsid w:val="00C80374"/>
    <w:rsid w:val="00C90C66"/>
    <w:rsid w:val="00CC7C21"/>
    <w:rsid w:val="00CD7FD4"/>
    <w:rsid w:val="00CF0BF1"/>
    <w:rsid w:val="00DE7F79"/>
    <w:rsid w:val="00E47CB3"/>
    <w:rsid w:val="00F020A1"/>
    <w:rsid w:val="00F560C1"/>
    <w:rsid w:val="00FB77CA"/>
    <w:rsid w:val="00F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2183F"/>
  <w15:docId w15:val="{9E02BEF8-CBDB-4A3E-BB83-127FD0E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ocument Map"/>
    <w:basedOn w:val="Textbody"/>
    <w:rPr>
      <w:rFonts w:ascii="新細明體" w:hAnsi="新細明體" w:cs="新細明體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a9">
    <w:name w:val="文件引導模式 字元"/>
    <w:rPr>
      <w:rFonts w:ascii="新細明體" w:eastAsia="新細明體" w:hAnsi="新細明體" w:cs="新細明體"/>
      <w:kern w:val="3"/>
      <w:sz w:val="24"/>
      <w:szCs w:val="24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台灣社會學會</dc:title>
  <dc:subject/>
  <dc:creator>LR4</dc:creator>
  <cp:keywords/>
  <cp:lastModifiedBy>可涵</cp:lastModifiedBy>
  <cp:revision>2</cp:revision>
  <cp:lastPrinted>2021-03-03T03:26:00Z</cp:lastPrinted>
  <dcterms:created xsi:type="dcterms:W3CDTF">2025-09-04T05:04:00Z</dcterms:created>
  <dcterms:modified xsi:type="dcterms:W3CDTF">2025-09-04T05:04:00Z</dcterms:modified>
</cp:coreProperties>
</file>